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6F" w:rsidRDefault="00CB306F" w:rsidP="00316D3A">
      <w:pPr>
        <w:ind w:right="-1"/>
        <w:jc w:val="center"/>
        <w:rPr>
          <w:b/>
          <w:bCs/>
          <w:sz w:val="28"/>
          <w:szCs w:val="28"/>
        </w:rPr>
      </w:pPr>
      <w:r w:rsidRPr="002E58FE">
        <w:rPr>
          <w:b/>
          <w:bCs/>
          <w:sz w:val="28"/>
          <w:szCs w:val="28"/>
        </w:rPr>
        <w:t>Заявление на осуществление ухода</w:t>
      </w:r>
      <w:r>
        <w:rPr>
          <w:b/>
          <w:bCs/>
          <w:sz w:val="28"/>
          <w:szCs w:val="28"/>
        </w:rPr>
        <w:t xml:space="preserve"> </w:t>
      </w:r>
      <w:r w:rsidRPr="002E58FE">
        <w:rPr>
          <w:b/>
          <w:bCs/>
          <w:sz w:val="28"/>
          <w:szCs w:val="28"/>
        </w:rPr>
        <w:t>за пенсионером старше 80 лет</w:t>
      </w:r>
    </w:p>
    <w:p w:rsidR="00CB306F" w:rsidRDefault="00CB306F" w:rsidP="00316D3A">
      <w:pPr>
        <w:ind w:right="-1"/>
        <w:rPr>
          <w:b/>
          <w:bCs/>
          <w:sz w:val="28"/>
          <w:szCs w:val="28"/>
        </w:rPr>
      </w:pPr>
    </w:p>
    <w:p w:rsidR="00CB306F" w:rsidRDefault="00CB306F" w:rsidP="00B32505">
      <w:pPr>
        <w:ind w:right="-1"/>
        <w:rPr>
          <w:b/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3in">
            <v:imagedata r:id="rId4" r:href="rId5"/>
          </v:shape>
        </w:pict>
      </w:r>
    </w:p>
    <w:p w:rsidR="00CB306F" w:rsidRPr="002E58FE" w:rsidRDefault="00CB306F" w:rsidP="00B32505">
      <w:pPr>
        <w:ind w:right="-1"/>
        <w:rPr>
          <w:b/>
          <w:bCs/>
          <w:sz w:val="28"/>
          <w:szCs w:val="28"/>
        </w:rPr>
      </w:pPr>
    </w:p>
    <w:p w:rsidR="00CB306F" w:rsidRPr="002E58FE" w:rsidRDefault="00CB306F" w:rsidP="00316D3A">
      <w:pPr>
        <w:ind w:right="-1" w:firstLine="708"/>
        <w:jc w:val="both"/>
        <w:rPr>
          <w:sz w:val="28"/>
          <w:szCs w:val="28"/>
        </w:rPr>
      </w:pPr>
      <w:r w:rsidRPr="002E58FE">
        <w:rPr>
          <w:sz w:val="28"/>
          <w:szCs w:val="28"/>
        </w:rPr>
        <w:t>В</w:t>
      </w:r>
      <w:r>
        <w:rPr>
          <w:sz w:val="28"/>
          <w:szCs w:val="28"/>
        </w:rPr>
        <w:t xml:space="preserve"> Муслюмовском районе</w:t>
      </w:r>
      <w:r w:rsidRPr="002E58FE">
        <w:rPr>
          <w:sz w:val="28"/>
          <w:szCs w:val="28"/>
        </w:rPr>
        <w:t xml:space="preserve"> компенсационная выплата в размере 1200 рублей назначена в отношении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1724</w:t>
      </w:r>
      <w:r w:rsidRPr="002E58FE">
        <w:rPr>
          <w:sz w:val="28"/>
          <w:szCs w:val="28"/>
        </w:rPr>
        <w:t xml:space="preserve"> пенсионеров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старше 80 лет, людей нуждающихся в постоянном постороннем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уходе по заключению лечебного учреждения и инвалидов 1 группы.</w:t>
      </w:r>
    </w:p>
    <w:p w:rsidR="00CB306F" w:rsidRPr="002E58FE" w:rsidRDefault="00CB306F" w:rsidP="00316D3A">
      <w:pPr>
        <w:ind w:right="-1" w:firstLine="708"/>
        <w:jc w:val="both"/>
        <w:rPr>
          <w:sz w:val="28"/>
          <w:szCs w:val="28"/>
        </w:rPr>
      </w:pPr>
      <w:r w:rsidRPr="002E58FE">
        <w:rPr>
          <w:sz w:val="28"/>
          <w:szCs w:val="28"/>
        </w:rPr>
        <w:t>В качестве ухаживающих согласно законодательству выступают трудоспособные граждане,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которые не работают, не получают пенсию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или пособие по безработице, являются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учащимися либо студентами очной формы обучения. Родственные отношения и совместное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проживание при этом значения не имеют.</w:t>
      </w:r>
    </w:p>
    <w:p w:rsidR="00CB306F" w:rsidRPr="002E58FE" w:rsidRDefault="00CB306F" w:rsidP="00316D3A">
      <w:pPr>
        <w:ind w:right="-1" w:firstLine="708"/>
        <w:jc w:val="both"/>
        <w:rPr>
          <w:sz w:val="28"/>
          <w:szCs w:val="28"/>
        </w:rPr>
      </w:pPr>
      <w:r w:rsidRPr="002E58FE">
        <w:rPr>
          <w:sz w:val="28"/>
          <w:szCs w:val="28"/>
        </w:rPr>
        <w:t>Напоминаем, что компенсационная выплата назначается с месяца, в котором ухаживающий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за 80-летним обратился за ее назначением, и выплачивается пенсионеру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вместе с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назначенной ему пенсией. Пожилой человек самостоятельно рассчитывается полученными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средствами с гражданином, осуществляющим за ним уход.</w:t>
      </w:r>
    </w:p>
    <w:p w:rsidR="00CB306F" w:rsidRPr="002E58FE" w:rsidRDefault="00CB306F" w:rsidP="00316D3A">
      <w:pPr>
        <w:ind w:right="-1" w:firstLine="708"/>
        <w:jc w:val="both"/>
        <w:rPr>
          <w:sz w:val="28"/>
          <w:szCs w:val="28"/>
        </w:rPr>
      </w:pPr>
      <w:r w:rsidRPr="002E58FE">
        <w:rPr>
          <w:sz w:val="28"/>
          <w:szCs w:val="28"/>
        </w:rPr>
        <w:t>Также напоминаем, что человеку, который ухаживает за пожилым, периоды ухода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 xml:space="preserve">засчитываются в стаж и начисляются пенсионные коэффициенты (1,8 за каждый полный 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год</w:t>
      </w:r>
      <w:r>
        <w:rPr>
          <w:sz w:val="28"/>
          <w:szCs w:val="28"/>
        </w:rPr>
        <w:t xml:space="preserve">  </w:t>
      </w:r>
      <w:r w:rsidRPr="002E58FE">
        <w:rPr>
          <w:sz w:val="28"/>
          <w:szCs w:val="28"/>
        </w:rPr>
        <w:t>ухода), что дает возможность сформировать пенсионные права для получения в будущем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страховой пенсии.</w:t>
      </w:r>
    </w:p>
    <w:p w:rsidR="00CB306F" w:rsidRPr="002E58FE" w:rsidRDefault="00CB306F" w:rsidP="00316D3A">
      <w:pPr>
        <w:ind w:right="-1" w:firstLine="708"/>
        <w:jc w:val="both"/>
        <w:rPr>
          <w:sz w:val="28"/>
          <w:szCs w:val="28"/>
        </w:rPr>
      </w:pPr>
      <w:r w:rsidRPr="002E58FE">
        <w:rPr>
          <w:sz w:val="28"/>
          <w:szCs w:val="28"/>
        </w:rPr>
        <w:t>Для оформления компенсационной выплаты по уходу за гражданином старше 80 лет в ПФР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необходимо представить заявление от гражданина, который будет осуществлять уход. При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этом подать его удобнее и проще в электронном виде по следующему алгоритму:</w:t>
      </w:r>
    </w:p>
    <w:p w:rsidR="00CB306F" w:rsidRPr="002E58FE" w:rsidRDefault="00CB306F" w:rsidP="00316D3A">
      <w:pPr>
        <w:ind w:right="-1" w:firstLine="708"/>
        <w:jc w:val="both"/>
        <w:rPr>
          <w:sz w:val="28"/>
          <w:szCs w:val="28"/>
        </w:rPr>
      </w:pPr>
      <w:r w:rsidRPr="002E58FE">
        <w:rPr>
          <w:sz w:val="28"/>
          <w:szCs w:val="28"/>
        </w:rPr>
        <w:t>Личный кабинет на сайте ПФР(https://pfr.gov.ru) → Социальные выплаты → Заявление о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назначении ежемесячной компенсационной выплаты неработающему трудоспособному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лицу, осуществляющему уход за нетрудоспособным гражданином. Пошагово заполнив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сведения об ухаживающем</w:t>
      </w:r>
      <w:r>
        <w:rPr>
          <w:sz w:val="28"/>
          <w:szCs w:val="28"/>
        </w:rPr>
        <w:t>,</w:t>
      </w:r>
      <w:r w:rsidRPr="002E58FE">
        <w:rPr>
          <w:sz w:val="28"/>
          <w:szCs w:val="28"/>
        </w:rPr>
        <w:t xml:space="preserve"> с последующим подтверждением в соответствующем шаге,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сформировать заявление и направить в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ПФР.</w:t>
      </w:r>
    </w:p>
    <w:p w:rsidR="00CB306F" w:rsidRPr="002E58FE" w:rsidRDefault="00CB306F" w:rsidP="00316D3A">
      <w:pPr>
        <w:ind w:right="-1" w:firstLine="708"/>
        <w:jc w:val="both"/>
        <w:rPr>
          <w:sz w:val="28"/>
          <w:szCs w:val="28"/>
        </w:rPr>
      </w:pPr>
      <w:r w:rsidRPr="002E58FE">
        <w:rPr>
          <w:sz w:val="28"/>
          <w:szCs w:val="28"/>
        </w:rPr>
        <w:t>Заявление лица, осуществляющего уход, с приложением к нему всех необходимых</w:t>
      </w:r>
      <w:r>
        <w:rPr>
          <w:sz w:val="28"/>
          <w:szCs w:val="28"/>
        </w:rPr>
        <w:t xml:space="preserve"> </w:t>
      </w:r>
      <w:r w:rsidRPr="002E58FE">
        <w:rPr>
          <w:sz w:val="28"/>
          <w:szCs w:val="28"/>
        </w:rPr>
        <w:t>документов рассматривается в течение 10 рабочих дней со дня его приема.</w:t>
      </w:r>
    </w:p>
    <w:p w:rsidR="00CB306F" w:rsidRPr="002E58FE" w:rsidRDefault="00CB306F" w:rsidP="00316D3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Справочный телефон для жителей Муслюмовского района</w:t>
      </w:r>
      <w:r w:rsidRPr="002E58FE">
        <w:rPr>
          <w:sz w:val="28"/>
          <w:szCs w:val="28"/>
        </w:rPr>
        <w:t xml:space="preserve">: </w:t>
      </w:r>
      <w:r>
        <w:rPr>
          <w:sz w:val="28"/>
          <w:szCs w:val="28"/>
        </w:rPr>
        <w:t>2-57-86, 074</w:t>
      </w:r>
      <w:r w:rsidRPr="002E58FE">
        <w:rPr>
          <w:sz w:val="28"/>
          <w:szCs w:val="28"/>
        </w:rPr>
        <w:t>.</w:t>
      </w:r>
    </w:p>
    <w:p w:rsidR="00CB306F" w:rsidRPr="002E58FE" w:rsidRDefault="00CB306F" w:rsidP="00316D3A">
      <w:pPr>
        <w:ind w:right="-1"/>
        <w:jc w:val="both"/>
        <w:rPr>
          <w:sz w:val="28"/>
          <w:szCs w:val="28"/>
        </w:rPr>
      </w:pPr>
    </w:p>
    <w:sectPr w:rsidR="00CB306F" w:rsidRPr="002E58FE" w:rsidSect="00316D3A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A99"/>
    <w:rsid w:val="000D2A99"/>
    <w:rsid w:val="001D2103"/>
    <w:rsid w:val="002E58FE"/>
    <w:rsid w:val="00316D3A"/>
    <w:rsid w:val="004A36F7"/>
    <w:rsid w:val="004D4389"/>
    <w:rsid w:val="00797893"/>
    <w:rsid w:val="00A81A79"/>
    <w:rsid w:val="00B32505"/>
    <w:rsid w:val="00BE7E91"/>
    <w:rsid w:val="00C2642C"/>
    <w:rsid w:val="00CB306F"/>
    <w:rsid w:val="00E9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9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39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brobank.ru/wp-content/uploads/2019/07/pensiya-posle-80-let-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309</Words>
  <Characters>1762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290-0810</cp:lastModifiedBy>
  <cp:revision>5</cp:revision>
  <dcterms:created xsi:type="dcterms:W3CDTF">2021-02-24T09:59:00Z</dcterms:created>
  <dcterms:modified xsi:type="dcterms:W3CDTF">2021-03-22T06:22:00Z</dcterms:modified>
</cp:coreProperties>
</file>